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AEBCF" w14:textId="091B4322" w:rsidR="00F40839" w:rsidRPr="000A7D27" w:rsidRDefault="003F0C3E" w:rsidP="00BB3768">
      <w:pPr>
        <w:spacing w:before="127" w:after="200"/>
        <w:rPr>
          <w:rFonts w:ascii="Univers" w:hAnsi="Univers"/>
          <w:b/>
          <w:caps/>
          <w:sz w:val="28"/>
        </w:rPr>
      </w:pPr>
      <w:bookmarkStart w:id="0" w:name="_GoBack"/>
      <w:bookmarkEnd w:id="0"/>
      <w:r>
        <w:rPr>
          <w:rFonts w:ascii="Univers" w:hAnsi="Univers"/>
          <w:b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E0A062B" wp14:editId="719B7017">
                <wp:simplePos x="0" y="0"/>
                <wp:positionH relativeFrom="column">
                  <wp:posOffset>-1287145</wp:posOffset>
                </wp:positionH>
                <wp:positionV relativeFrom="paragraph">
                  <wp:posOffset>108585</wp:posOffset>
                </wp:positionV>
                <wp:extent cx="1257300" cy="259715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59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61F6E9" w14:textId="77777777" w:rsidR="00F40839" w:rsidRPr="000A7D27" w:rsidRDefault="00F40839">
                            <w:pPr>
                              <w:jc w:val="right"/>
                              <w:rPr>
                                <w:rFonts w:ascii="Univers" w:hAnsi="Univers"/>
                                <w:caps/>
                                <w:smallCaps/>
                                <w:sz w:val="28"/>
                                <w:szCs w:val="28"/>
                              </w:rPr>
                            </w:pPr>
                            <w:r w:rsidRPr="000A7D27">
                              <w:rPr>
                                <w:rFonts w:ascii="Univers" w:hAnsi="Univers"/>
                                <w:caps/>
                                <w:sz w:val="28"/>
                                <w:szCs w:val="28"/>
                              </w:rPr>
                              <w:t>références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0A062B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-101.35pt;margin-top:8.55pt;width:99pt;height:20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TaTrAIAAKo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" o:allowincell="f" filled="f" stroked="f">
                <v:textbox inset="0,0,0,0">
                  <w:txbxContent>
                    <w:p w14:paraId="3461F6E9" w14:textId="77777777" w:rsidR="00F40839" w:rsidRPr="000A7D27" w:rsidRDefault="00F40839">
                      <w:pPr>
                        <w:jc w:val="right"/>
                        <w:rPr>
                          <w:rFonts w:ascii="Univers" w:hAnsi="Univers"/>
                          <w:caps/>
                          <w:smallCaps/>
                          <w:sz w:val="28"/>
                          <w:szCs w:val="28"/>
                        </w:rPr>
                      </w:pPr>
                      <w:r w:rsidRPr="000A7D27">
                        <w:rPr>
                          <w:rFonts w:ascii="Univers" w:hAnsi="Univers"/>
                          <w:caps/>
                          <w:sz w:val="28"/>
                          <w:szCs w:val="28"/>
                        </w:rPr>
                        <w:t>références</w:t>
                      </w:r>
                    </w:p>
                  </w:txbxContent>
                </v:textbox>
              </v:shape>
            </w:pict>
          </mc:Fallback>
        </mc:AlternateContent>
      </w:r>
      <w:r w:rsidR="00F40839">
        <w:rPr>
          <w:rFonts w:ascii="Univers" w:hAnsi="Univers"/>
          <w:b/>
          <w:caps/>
          <w:sz w:val="28"/>
        </w:rPr>
        <w:t xml:space="preserve">extrait arrêtés </w:t>
      </w:r>
      <w:r w:rsidR="000A7D27" w:rsidRPr="000A7D27">
        <w:rPr>
          <w:rFonts w:ascii="Univers" w:hAnsi="Univers"/>
          <w:b/>
          <w:caps/>
          <w:sz w:val="28"/>
        </w:rPr>
        <w:t>n°</w:t>
      </w:r>
      <w:r>
        <w:rPr>
          <w:rFonts w:ascii="Univers" w:hAnsi="Univers"/>
          <w:b/>
          <w:caps/>
          <w:sz w:val="28"/>
        </w:rPr>
        <w:t>202</w:t>
      </w:r>
      <w:r w:rsidR="00A94DA2">
        <w:rPr>
          <w:rFonts w:ascii="Univers" w:hAnsi="Univers"/>
          <w:b/>
          <w:caps/>
          <w:sz w:val="28"/>
        </w:rPr>
        <w:t>4</w:t>
      </w:r>
      <w:r>
        <w:rPr>
          <w:rFonts w:ascii="Univers" w:hAnsi="Univers"/>
          <w:b/>
          <w:caps/>
          <w:sz w:val="28"/>
        </w:rPr>
        <w:t>A0001</w:t>
      </w:r>
    </w:p>
    <w:p w14:paraId="04D54ED3" w14:textId="77777777" w:rsidR="00BB3768" w:rsidRPr="000A7D27" w:rsidRDefault="00BB3768" w:rsidP="005837BF">
      <w:pPr>
        <w:spacing w:before="80"/>
        <w:ind w:left="0"/>
        <w:rPr>
          <w:sz w:val="28"/>
          <w:szCs w:val="28"/>
        </w:rPr>
      </w:pPr>
    </w:p>
    <w:sdt>
      <w:sdtPr>
        <w:rPr>
          <w:rFonts w:ascii="Univers" w:hAnsi="Univers"/>
          <w:b/>
          <w:sz w:val="48"/>
          <w:szCs w:val="48"/>
        </w:rPr>
        <w:alias w:val="Nature des travaux"/>
        <w:tag w:val="Nature des travaux"/>
        <w:id w:val="-1894802937"/>
        <w:placeholder>
          <w:docPart w:val="7BEFA313BBC043639EBB90345A6D3B37"/>
        </w:placeholder>
        <w:showingPlcHdr/>
        <w:dropDownList>
          <w:listItem w:value="Choisissez un élément."/>
          <w:listItem w:displayText="Nature des travaux" w:value="Nature des travaux"/>
          <w:listItem w:displayText="Mise en place des arrêtés" w:value="Mise en place des arrêtés"/>
          <w:listItem w:displayText="Urgences liées à la sécurité" w:value="Urgences liées à la sécurité"/>
          <w:listItem w:displayText="Petits travaux de voirie" w:value="Petits travaux de voirie"/>
          <w:listItem w:displayText="Réfection ponctuelle de voirie" w:value="Réfection ponctuelle de voirie"/>
          <w:listItem w:displayText="Travaux de signalisation horizontale ou verticale" w:value="Travaux de signalisation horizontale ou verticale"/>
          <w:listItem w:displayText="Travaux et entretien éclairage public" w:value="Travaux et entretien éclairage public"/>
          <w:listItem w:displayText="Travaux et entretien signalisation lumineuse tricolore" w:value="Travaux et entretien signalisation lumineuse tricolore"/>
          <w:listItem w:displayText="Mise en place de mobilier urbain" w:value="Mise en place de mobilier urbain"/>
          <w:listItem w:displayText="Contrôle/Entretien réseau assainissement, ébouage" w:value="Contrôle/Entretien réseau assainissement, ébouage"/>
          <w:listItem w:displayText="Détection non intrusive de réseaux" w:value="Détection non intrusive de réseaux"/>
          <w:listItem w:displayText="Espaces verts : nettoyage, fauchage, taille" w:value="Espaces verts : nettoyage, fauchage, taille"/>
          <w:listItem w:displayText="Fuite du réseau de chauffage urbain" w:value="Fuite du réseau de chauffage urbain"/>
          <w:listItem w:displayText="Urgence réseau eau potable et maintenance réseaux télérelevés" w:value="Urgence réseau eau potable et maintenance réseaux télérelevés"/>
        </w:dropDownList>
      </w:sdtPr>
      <w:sdtEndPr/>
      <w:sdtContent>
        <w:p w14:paraId="063DBA57" w14:textId="0D29F0E9" w:rsidR="000A7D27" w:rsidRPr="005837BF" w:rsidRDefault="00A94DA2" w:rsidP="000A7D27">
          <w:pPr>
            <w:ind w:left="-284" w:right="-284"/>
            <w:jc w:val="center"/>
            <w:rPr>
              <w:rFonts w:ascii="Univers" w:hAnsi="Univers"/>
              <w:b/>
              <w:sz w:val="48"/>
              <w:szCs w:val="48"/>
            </w:rPr>
          </w:pPr>
          <w:r w:rsidRPr="005D75E7">
            <w:rPr>
              <w:rStyle w:val="Textedelespacerserv"/>
            </w:rPr>
            <w:t>Choisissez un élément.</w:t>
          </w:r>
        </w:p>
      </w:sdtContent>
    </w:sdt>
    <w:p w14:paraId="09224C3D" w14:textId="76748477" w:rsidR="000A7D27" w:rsidRPr="00BB589D" w:rsidRDefault="00F35813" w:rsidP="000A7D27">
      <w:pPr>
        <w:jc w:val="center"/>
        <w:rPr>
          <w:rFonts w:ascii="Univers" w:hAnsi="Univers"/>
          <w:b/>
          <w:sz w:val="56"/>
          <w:szCs w:val="56"/>
        </w:rPr>
      </w:pPr>
      <w:r w:rsidRPr="00BB589D">
        <w:rPr>
          <w:rFonts w:ascii="Univers" w:hAnsi="Univers"/>
          <w:b/>
          <w:sz w:val="56"/>
          <w:szCs w:val="56"/>
        </w:rPr>
        <w:fldChar w:fldCharType="begin">
          <w:ffData>
            <w:name w:val="Texte1"/>
            <w:enabled/>
            <w:calcOnExit w:val="0"/>
            <w:textInput>
              <w:default w:val="Lieu des travaux"/>
            </w:textInput>
          </w:ffData>
        </w:fldChar>
      </w:r>
      <w:bookmarkStart w:id="1" w:name="Texte1"/>
      <w:r w:rsidRPr="00BB589D">
        <w:rPr>
          <w:rFonts w:ascii="Univers" w:hAnsi="Univers"/>
          <w:b/>
          <w:sz w:val="56"/>
          <w:szCs w:val="56"/>
        </w:rPr>
        <w:instrText xml:space="preserve"> FORMTEXT </w:instrText>
      </w:r>
      <w:r w:rsidRPr="00BB589D">
        <w:rPr>
          <w:rFonts w:ascii="Univers" w:hAnsi="Univers"/>
          <w:b/>
          <w:sz w:val="56"/>
          <w:szCs w:val="56"/>
        </w:rPr>
      </w:r>
      <w:r w:rsidRPr="00BB589D">
        <w:rPr>
          <w:rFonts w:ascii="Univers" w:hAnsi="Univers"/>
          <w:b/>
          <w:sz w:val="56"/>
          <w:szCs w:val="56"/>
        </w:rPr>
        <w:fldChar w:fldCharType="separate"/>
      </w:r>
      <w:r w:rsidRPr="00BB589D">
        <w:rPr>
          <w:rFonts w:ascii="Univers" w:hAnsi="Univers"/>
          <w:b/>
          <w:noProof/>
          <w:sz w:val="56"/>
          <w:szCs w:val="56"/>
        </w:rPr>
        <w:t>Lieu des travaux</w:t>
      </w:r>
      <w:r w:rsidRPr="00BB589D">
        <w:rPr>
          <w:rFonts w:ascii="Univers" w:hAnsi="Univers"/>
          <w:b/>
          <w:sz w:val="56"/>
          <w:szCs w:val="56"/>
        </w:rPr>
        <w:fldChar w:fldCharType="end"/>
      </w:r>
      <w:bookmarkEnd w:id="1"/>
    </w:p>
    <w:p w14:paraId="03D36F38" w14:textId="77777777" w:rsidR="00BB589D" w:rsidRPr="001C214F" w:rsidRDefault="00BB589D" w:rsidP="001C214F">
      <w:pPr>
        <w:spacing w:line="240" w:lineRule="auto"/>
        <w:jc w:val="center"/>
        <w:rPr>
          <w:rFonts w:ascii="Univers" w:hAnsi="Univers"/>
          <w:sz w:val="44"/>
          <w:szCs w:val="44"/>
        </w:rPr>
      </w:pPr>
    </w:p>
    <w:p w14:paraId="615E6D84" w14:textId="564E0B96" w:rsidR="000A7D27" w:rsidRPr="003F0C3E" w:rsidRDefault="003F0C3E" w:rsidP="000A7D27">
      <w:pPr>
        <w:ind w:left="-426"/>
        <w:jc w:val="center"/>
        <w:rPr>
          <w:rFonts w:ascii="Univers" w:hAnsi="Univers"/>
          <w:b/>
          <w:sz w:val="56"/>
          <w:szCs w:val="56"/>
        </w:rPr>
      </w:pPr>
      <w:r w:rsidRPr="003F0C3E">
        <w:rPr>
          <w:rFonts w:ascii="Univers" w:hAnsi="Univers"/>
          <w:b/>
          <w:sz w:val="56"/>
          <w:szCs w:val="56"/>
        </w:rPr>
        <w:t xml:space="preserve">A compter du </w:t>
      </w:r>
      <w:sdt>
        <w:sdtPr>
          <w:rPr>
            <w:rFonts w:ascii="Univers" w:hAnsi="Univers"/>
            <w:b/>
            <w:sz w:val="56"/>
            <w:szCs w:val="56"/>
          </w:rPr>
          <w:alias w:val="Date de début"/>
          <w:tag w:val="Date de début"/>
          <w:id w:val="-1607035476"/>
          <w:placeholder>
            <w:docPart w:val="54764D5DE80E42A2A10B58DC0F20CEBB"/>
          </w:placeholder>
          <w:showingPlcHdr/>
        </w:sdtPr>
        <w:sdtEndPr/>
        <w:sdtContent>
          <w:r w:rsidR="00A94DA2" w:rsidRPr="005D75E7">
            <w:rPr>
              <w:rStyle w:val="Textedelespacerserv"/>
            </w:rPr>
            <w:t>Cliquez ici pour taper du texte.</w:t>
          </w:r>
        </w:sdtContent>
      </w:sdt>
    </w:p>
    <w:p w14:paraId="7E9C474D" w14:textId="4DBB1F4E" w:rsidR="003F0C3E" w:rsidRPr="003F0C3E" w:rsidRDefault="003F0C3E" w:rsidP="000A7D27">
      <w:pPr>
        <w:ind w:left="-426"/>
        <w:jc w:val="center"/>
        <w:rPr>
          <w:rFonts w:ascii="Univers" w:hAnsi="Univers"/>
          <w:b/>
          <w:sz w:val="56"/>
          <w:szCs w:val="56"/>
        </w:rPr>
      </w:pPr>
      <w:r w:rsidRPr="003F0C3E">
        <w:rPr>
          <w:rFonts w:ascii="Univers" w:hAnsi="Univers"/>
          <w:b/>
          <w:sz w:val="56"/>
          <w:szCs w:val="56"/>
        </w:rPr>
        <w:t xml:space="preserve">Et jusqu’au </w:t>
      </w:r>
      <w:sdt>
        <w:sdtPr>
          <w:rPr>
            <w:rFonts w:ascii="Univers" w:hAnsi="Univers"/>
            <w:b/>
            <w:sz w:val="56"/>
            <w:szCs w:val="56"/>
          </w:rPr>
          <w:alias w:val="Date de fin"/>
          <w:tag w:val="Date de fin"/>
          <w:id w:val="-291598590"/>
          <w:placeholder>
            <w:docPart w:val="2BB6038E34D34317A5DE769D741DC222"/>
          </w:placeholder>
          <w:showingPlcHdr/>
        </w:sdtPr>
        <w:sdtEndPr/>
        <w:sdtContent>
          <w:r w:rsidR="00A94DA2" w:rsidRPr="005D75E7">
            <w:rPr>
              <w:rStyle w:val="Textedelespacerserv"/>
            </w:rPr>
            <w:t>Cliquez ici pour taper du texte.</w:t>
          </w:r>
        </w:sdtContent>
      </w:sdt>
    </w:p>
    <w:p w14:paraId="4C6859D2" w14:textId="77777777" w:rsidR="000A7D27" w:rsidRPr="001C214F" w:rsidRDefault="000A7D27" w:rsidP="001C214F">
      <w:pPr>
        <w:spacing w:line="200" w:lineRule="atLeast"/>
        <w:jc w:val="center"/>
        <w:rPr>
          <w:rFonts w:ascii="Univers" w:hAnsi="Univers"/>
          <w:sz w:val="48"/>
          <w:szCs w:val="48"/>
        </w:rPr>
      </w:pPr>
    </w:p>
    <w:p w14:paraId="5A4AA913" w14:textId="696DC73E" w:rsidR="000A7D27" w:rsidRPr="0022628D" w:rsidRDefault="00B81AA2" w:rsidP="00BB589D">
      <w:pPr>
        <w:jc w:val="center"/>
        <w:rPr>
          <w:rFonts w:ascii="Univers" w:hAnsi="Univers"/>
          <w:sz w:val="56"/>
          <w:szCs w:val="56"/>
        </w:rPr>
      </w:pPr>
      <w:sdt>
        <w:sdtPr>
          <w:rPr>
            <w:rFonts w:ascii="Univers" w:hAnsi="Univers"/>
            <w:sz w:val="56"/>
            <w:szCs w:val="56"/>
          </w:rPr>
          <w:alias w:val="Horaires"/>
          <w:tag w:val="Horaires"/>
          <w:id w:val="1232815541"/>
          <w:placeholder>
            <w:docPart w:val="DF8F0BB01424420AB8BA45C818C963BC"/>
          </w:placeholder>
          <w:showingPlcHdr/>
          <w:dropDownList>
            <w:listItem w:value="Choisissez un élément."/>
            <w:listItem w:displayText="de 7h00 à 17h00" w:value="de 7h00 à 17h00"/>
            <w:listItem w:displayText="de 7h00 à 17h30" w:value="de 7h00 à 17h30"/>
            <w:listItem w:displayText="de 7h30 à 17h00" w:value="de 7h30 à 17h00"/>
            <w:listItem w:displayText="de 8h00 à 16h30" w:value="de 8h00 à 16h30"/>
          </w:dropDownList>
        </w:sdtPr>
        <w:sdtEndPr/>
        <w:sdtContent>
          <w:r w:rsidR="00A94DA2" w:rsidRPr="005D75E7">
            <w:rPr>
              <w:rStyle w:val="Textedelespacerserv"/>
            </w:rPr>
            <w:t>Choisissez un élément.</w:t>
          </w:r>
        </w:sdtContent>
      </w:sdt>
    </w:p>
    <w:p w14:paraId="7D452B4B" w14:textId="77777777" w:rsidR="000A7D27" w:rsidRPr="001C214F" w:rsidRDefault="000A7D27" w:rsidP="001C214F">
      <w:pPr>
        <w:spacing w:line="200" w:lineRule="atLeast"/>
        <w:jc w:val="center"/>
        <w:rPr>
          <w:rFonts w:ascii="Univers" w:hAnsi="Univers"/>
          <w:sz w:val="48"/>
          <w:szCs w:val="48"/>
        </w:rPr>
      </w:pPr>
    </w:p>
    <w:p w14:paraId="619AE3F1" w14:textId="77777777" w:rsidR="000A7D27" w:rsidRDefault="000A7D27" w:rsidP="000A7D27">
      <w:pPr>
        <w:jc w:val="center"/>
        <w:rPr>
          <w:rFonts w:ascii="Univers" w:hAnsi="Univers"/>
          <w:sz w:val="56"/>
          <w:szCs w:val="56"/>
        </w:rPr>
      </w:pPr>
      <w:proofErr w:type="gramStart"/>
      <w:r w:rsidRPr="0022628D">
        <w:rPr>
          <w:rFonts w:ascii="Univers" w:hAnsi="Univers"/>
          <w:sz w:val="56"/>
          <w:szCs w:val="56"/>
        </w:rPr>
        <w:t>stationnement</w:t>
      </w:r>
      <w:proofErr w:type="gramEnd"/>
      <w:r w:rsidRPr="0022628D">
        <w:rPr>
          <w:rFonts w:ascii="Univers" w:hAnsi="Univers"/>
          <w:sz w:val="56"/>
          <w:szCs w:val="56"/>
        </w:rPr>
        <w:t xml:space="preserve"> interdit </w:t>
      </w:r>
    </w:p>
    <w:p w14:paraId="0E276C98" w14:textId="77777777" w:rsidR="004D0D23" w:rsidRPr="001C214F" w:rsidRDefault="004D0D23" w:rsidP="001C214F">
      <w:pPr>
        <w:spacing w:line="200" w:lineRule="atLeast"/>
        <w:jc w:val="center"/>
        <w:rPr>
          <w:rFonts w:ascii="Univers" w:hAnsi="Univers"/>
          <w:sz w:val="48"/>
          <w:szCs w:val="48"/>
        </w:rPr>
      </w:pPr>
    </w:p>
    <w:p w14:paraId="197DC71B" w14:textId="77777777" w:rsidR="004D0D23" w:rsidRDefault="00BB3768" w:rsidP="000A7D27">
      <w:pPr>
        <w:jc w:val="center"/>
        <w:rPr>
          <w:rFonts w:ascii="Univers" w:hAnsi="Univers"/>
          <w:sz w:val="56"/>
          <w:szCs w:val="56"/>
        </w:rPr>
      </w:pPr>
      <w:r>
        <w:rPr>
          <w:rFonts w:ascii="Univers" w:hAnsi="Univers"/>
          <w:sz w:val="56"/>
          <w:szCs w:val="56"/>
        </w:rPr>
        <w:t xml:space="preserve">sur </w:t>
      </w:r>
      <w:sdt>
        <w:sdtPr>
          <w:rPr>
            <w:rFonts w:ascii="Univers" w:hAnsi="Univers"/>
            <w:sz w:val="56"/>
            <w:szCs w:val="56"/>
          </w:rPr>
          <w:alias w:val="nombre"/>
          <w:tag w:val="nombre"/>
          <w:id w:val="-581834701"/>
          <w:placeholder>
            <w:docPart w:val="1D8F3F7BDD174F5F99D6285BB02D8D5D"/>
          </w:placeholder>
          <w:dropDownList>
            <w:listItem w:value="Choisissez un élément."/>
            <w:listItem w:displayText="5" w:value="5"/>
            <w:listItem w:displayText="10" w:value="10"/>
            <w:listItem w:displayText="15" w:value="15"/>
            <w:listItem w:displayText="20" w:value="20"/>
          </w:dropDownList>
        </w:sdtPr>
        <w:sdtEndPr/>
        <w:sdtContent>
          <w:r w:rsidR="00E35116">
            <w:rPr>
              <w:rFonts w:ascii="Univers" w:hAnsi="Univers"/>
              <w:sz w:val="56"/>
              <w:szCs w:val="56"/>
            </w:rPr>
            <w:t>10</w:t>
          </w:r>
        </w:sdtContent>
      </w:sdt>
      <w:r w:rsidR="000A7D27" w:rsidRPr="0022628D">
        <w:rPr>
          <w:rFonts w:ascii="Univers" w:hAnsi="Univers"/>
          <w:sz w:val="56"/>
          <w:szCs w:val="56"/>
        </w:rPr>
        <w:t xml:space="preserve"> mètres </w:t>
      </w:r>
    </w:p>
    <w:p w14:paraId="094C2004" w14:textId="77777777" w:rsidR="000A7D27" w:rsidRPr="001C214F" w:rsidRDefault="000A7D27" w:rsidP="001C214F">
      <w:pPr>
        <w:spacing w:line="200" w:lineRule="atLeast"/>
        <w:jc w:val="center"/>
        <w:rPr>
          <w:rFonts w:ascii="Univers" w:hAnsi="Univers"/>
          <w:sz w:val="48"/>
          <w:szCs w:val="48"/>
        </w:rPr>
      </w:pPr>
    </w:p>
    <w:p w14:paraId="4874FEB0" w14:textId="77777777" w:rsidR="000A7D27" w:rsidRPr="0022628D" w:rsidRDefault="000A7D27" w:rsidP="000A7D27">
      <w:pPr>
        <w:ind w:right="-370"/>
        <w:jc w:val="center"/>
        <w:rPr>
          <w:rFonts w:ascii="Univers" w:hAnsi="Univers"/>
          <w:sz w:val="54"/>
        </w:rPr>
      </w:pPr>
      <w:proofErr w:type="gramStart"/>
      <w:r w:rsidRPr="0022628D">
        <w:rPr>
          <w:rFonts w:ascii="Univers" w:hAnsi="Univers"/>
          <w:sz w:val="54"/>
        </w:rPr>
        <w:t>avec</w:t>
      </w:r>
      <w:proofErr w:type="gramEnd"/>
      <w:r w:rsidRPr="0022628D">
        <w:rPr>
          <w:rFonts w:ascii="Univers" w:hAnsi="Univers"/>
          <w:sz w:val="54"/>
        </w:rPr>
        <w:t xml:space="preserve"> mise en fourrière immédiate </w:t>
      </w:r>
    </w:p>
    <w:p w14:paraId="4B5B797B" w14:textId="77777777" w:rsidR="000A7D27" w:rsidRPr="0022628D" w:rsidRDefault="000A7D27" w:rsidP="000A7D27">
      <w:pPr>
        <w:ind w:right="-370"/>
        <w:jc w:val="center"/>
        <w:rPr>
          <w:rFonts w:ascii="Univers" w:hAnsi="Univers"/>
          <w:sz w:val="54"/>
        </w:rPr>
      </w:pPr>
      <w:proofErr w:type="gramStart"/>
      <w:r w:rsidRPr="0022628D">
        <w:rPr>
          <w:rFonts w:ascii="Univers" w:hAnsi="Univers"/>
          <w:sz w:val="54"/>
        </w:rPr>
        <w:t>en</w:t>
      </w:r>
      <w:proofErr w:type="gramEnd"/>
      <w:r w:rsidRPr="0022628D">
        <w:rPr>
          <w:rFonts w:ascii="Univers" w:hAnsi="Univers"/>
          <w:sz w:val="54"/>
        </w:rPr>
        <w:t xml:space="preserve"> cas d’infraction constatée</w:t>
      </w:r>
    </w:p>
    <w:p w14:paraId="0F5051D5" w14:textId="77777777" w:rsidR="000A7D27" w:rsidRPr="001C214F" w:rsidRDefault="000A7D27" w:rsidP="001C214F">
      <w:pPr>
        <w:spacing w:line="200" w:lineRule="atLeast"/>
        <w:jc w:val="center"/>
        <w:rPr>
          <w:rFonts w:ascii="Univers" w:hAnsi="Univers"/>
          <w:b/>
          <w:sz w:val="48"/>
          <w:szCs w:val="48"/>
        </w:rPr>
      </w:pPr>
    </w:p>
    <w:p w14:paraId="17600C4F" w14:textId="77777777" w:rsidR="000A7D27" w:rsidRPr="0022628D" w:rsidRDefault="000A7D27" w:rsidP="000A7D27">
      <w:pPr>
        <w:jc w:val="center"/>
        <w:rPr>
          <w:rFonts w:ascii="Univers" w:hAnsi="Univers"/>
          <w:sz w:val="36"/>
        </w:rPr>
      </w:pPr>
      <w:r w:rsidRPr="0022628D">
        <w:rPr>
          <w:rFonts w:ascii="Univers" w:hAnsi="Univers"/>
          <w:sz w:val="36"/>
        </w:rPr>
        <w:t xml:space="preserve">Le présent extrait doit obligatoirement être affiché </w:t>
      </w:r>
    </w:p>
    <w:p w14:paraId="5AC4E174" w14:textId="77777777" w:rsidR="000A7D27" w:rsidRPr="0022628D" w:rsidRDefault="000A7D27" w:rsidP="000A7D27">
      <w:pPr>
        <w:jc w:val="center"/>
        <w:rPr>
          <w:rFonts w:ascii="Univers" w:hAnsi="Univers"/>
          <w:sz w:val="36"/>
        </w:rPr>
      </w:pPr>
      <w:proofErr w:type="gramStart"/>
      <w:r w:rsidRPr="0022628D">
        <w:rPr>
          <w:rFonts w:ascii="Univers" w:hAnsi="Univers"/>
          <w:sz w:val="36"/>
        </w:rPr>
        <w:t>sur</w:t>
      </w:r>
      <w:proofErr w:type="gramEnd"/>
      <w:r w:rsidRPr="0022628D">
        <w:rPr>
          <w:rFonts w:ascii="Univers" w:hAnsi="Univers"/>
          <w:sz w:val="36"/>
        </w:rPr>
        <w:t xml:space="preserve"> les panneaux d’interdiction de stationner</w:t>
      </w:r>
    </w:p>
    <w:sectPr w:rsidR="000A7D27" w:rsidRPr="0022628D" w:rsidSect="00452F51">
      <w:headerReference w:type="first" r:id="rId8"/>
      <w:footerReference w:type="first" r:id="rId9"/>
      <w:pgSz w:w="11906" w:h="16838" w:code="9"/>
      <w:pgMar w:top="2694" w:right="510" w:bottom="426" w:left="2835" w:header="454" w:footer="46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561E09" w14:textId="77777777" w:rsidR="00543B2B" w:rsidRDefault="00543B2B">
      <w:pPr>
        <w:spacing w:line="240" w:lineRule="auto"/>
      </w:pPr>
      <w:r>
        <w:separator/>
      </w:r>
    </w:p>
  </w:endnote>
  <w:endnote w:type="continuationSeparator" w:id="0">
    <w:p w14:paraId="6F8C38F8" w14:textId="77777777" w:rsidR="00543B2B" w:rsidRDefault="00543B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Calibri"/>
    <w:charset w:val="00"/>
    <w:family w:val="swiss"/>
    <w:pitch w:val="variable"/>
    <w:sig w:usb0="00000207" w:usb1="00000000" w:usb2="00000000" w:usb3="00000000" w:csb0="00000097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760E5" w14:textId="77777777" w:rsidR="00B811A5" w:rsidRPr="00452F51" w:rsidRDefault="00B811A5" w:rsidP="00452F51">
    <w:pPr>
      <w:pStyle w:val="Pieddepage"/>
      <w:spacing w:line="220" w:lineRule="atLeas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2825B4" w14:textId="77777777" w:rsidR="00543B2B" w:rsidRDefault="00543B2B">
      <w:pPr>
        <w:spacing w:line="240" w:lineRule="auto"/>
      </w:pPr>
      <w:r>
        <w:separator/>
      </w:r>
    </w:p>
  </w:footnote>
  <w:footnote w:type="continuationSeparator" w:id="0">
    <w:p w14:paraId="0D1C8182" w14:textId="77777777" w:rsidR="00543B2B" w:rsidRDefault="00543B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A48F2" w14:textId="77777777" w:rsidR="00F40839" w:rsidRDefault="003F0C3E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0F5209B" wp14:editId="76F0ADC7">
              <wp:simplePos x="0" y="0"/>
              <wp:positionH relativeFrom="column">
                <wp:posOffset>-1743075</wp:posOffset>
              </wp:positionH>
              <wp:positionV relativeFrom="paragraph">
                <wp:posOffset>4445635</wp:posOffset>
              </wp:positionV>
              <wp:extent cx="1632585" cy="4819650"/>
              <wp:effectExtent l="0" t="0" r="0" b="0"/>
              <wp:wrapNone/>
              <wp:docPr id="8" name="Text Box 4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632585" cy="481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1D5F6C" w14:textId="77777777" w:rsidR="00F40839" w:rsidRPr="003F0C3E" w:rsidRDefault="00F40839">
                          <w:pPr>
                            <w:pStyle w:val="direction"/>
                            <w:spacing w:line="280" w:lineRule="exact"/>
                            <w:rPr>
                              <w:sz w:val="18"/>
                            </w:rPr>
                          </w:pPr>
                          <w:r w:rsidRPr="003F0C3E">
                            <w:rPr>
                              <w:sz w:val="18"/>
                            </w:rPr>
                            <w:t xml:space="preserve">direction </w:t>
                          </w:r>
                          <w:r w:rsidR="003F0C3E" w:rsidRPr="003F0C3E">
                            <w:rPr>
                              <w:sz w:val="18"/>
                            </w:rPr>
                            <w:t>DES ESPACES PUBLICS ET NATURELS</w:t>
                          </w:r>
                        </w:p>
                        <w:p w14:paraId="70E290F1" w14:textId="77777777" w:rsidR="00F40839" w:rsidRPr="003F0C3E" w:rsidRDefault="00F40839">
                          <w:pPr>
                            <w:pStyle w:val="direction"/>
                            <w:spacing w:line="280" w:lineRule="exact"/>
                            <w:rPr>
                              <w:sz w:val="18"/>
                            </w:rPr>
                          </w:pPr>
                          <w:r w:rsidRPr="003F0C3E">
                            <w:rPr>
                              <w:sz w:val="18"/>
                            </w:rPr>
                            <w:t xml:space="preserve">SERVICE </w:t>
                          </w:r>
                          <w:r w:rsidR="003F0C3E" w:rsidRPr="003F0C3E">
                            <w:rPr>
                              <w:sz w:val="18"/>
                            </w:rPr>
                            <w:t>GESTION DU DOMAINE PUBLIC</w:t>
                          </w:r>
                        </w:p>
                        <w:p w14:paraId="3EDF5E2B" w14:textId="77777777" w:rsidR="003F0C3E" w:rsidRPr="003F0C3E" w:rsidRDefault="003F0C3E">
                          <w:pPr>
                            <w:pStyle w:val="direction"/>
                            <w:spacing w:line="280" w:lineRule="exact"/>
                            <w:rPr>
                              <w:b w:val="0"/>
                              <w:caps w:val="0"/>
                              <w:sz w:val="18"/>
                            </w:rPr>
                          </w:pPr>
                          <w:r w:rsidRPr="003F0C3E">
                            <w:rPr>
                              <w:sz w:val="18"/>
                            </w:rPr>
                            <w:t>UNITÉ RÉGLEMENTATION</w:t>
                          </w:r>
                        </w:p>
                        <w:p w14:paraId="1A2C71C3" w14:textId="77777777" w:rsidR="00F40839" w:rsidRDefault="00F40839">
                          <w:pPr>
                            <w:pStyle w:val="direction"/>
                            <w:spacing w:line="280" w:lineRule="exact"/>
                            <w:rPr>
                              <w:b w:val="0"/>
                              <w:caps w:val="0"/>
                            </w:rPr>
                          </w:pPr>
                          <w:r>
                            <w:rPr>
                              <w:b w:val="0"/>
                              <w:caps w:val="0"/>
                            </w:rPr>
                            <w:br/>
                          </w:r>
                          <w:r w:rsidR="003F0C3E">
                            <w:rPr>
                              <w:b w:val="0"/>
                              <w:caps w:val="0"/>
                            </w:rPr>
                            <w:t>95 rue Château Gaillard</w:t>
                          </w:r>
                        </w:p>
                        <w:p w14:paraId="36150D06" w14:textId="77777777" w:rsidR="00F40839" w:rsidRDefault="00F40839">
                          <w:pPr>
                            <w:pStyle w:val="direction"/>
                            <w:spacing w:line="280" w:lineRule="exact"/>
                            <w:rPr>
                              <w:b w:val="0"/>
                              <w:caps w:val="0"/>
                            </w:rPr>
                          </w:pPr>
                          <w:r>
                            <w:rPr>
                              <w:b w:val="0"/>
                              <w:caps w:val="0"/>
                            </w:rPr>
                            <w:t>69601 villeurbanne cedex</w:t>
                          </w:r>
                        </w:p>
                        <w:p w14:paraId="60A16815" w14:textId="77777777" w:rsidR="00F40839" w:rsidRDefault="00F40839">
                          <w:pPr>
                            <w:pStyle w:val="direction"/>
                            <w:spacing w:line="280" w:lineRule="exact"/>
                            <w:rPr>
                              <w:b w:val="0"/>
                              <w:caps w:val="0"/>
                              <w:sz w:val="15"/>
                            </w:rPr>
                          </w:pPr>
                          <w:proofErr w:type="gramStart"/>
                          <w:r>
                            <w:rPr>
                              <w:b w:val="0"/>
                              <w:caps w:val="0"/>
                            </w:rPr>
                            <w:t>téléphone</w:t>
                          </w:r>
                          <w:proofErr w:type="gramEnd"/>
                          <w:r>
                            <w:rPr>
                              <w:b w:val="0"/>
                              <w:caps w:val="0"/>
                              <w:sz w:val="15"/>
                            </w:rPr>
                            <w:t xml:space="preserve"> </w:t>
                          </w:r>
                          <w:r w:rsidRPr="001D1D1F">
                            <w:rPr>
                              <w:b w:val="0"/>
                              <w:caps w:val="0"/>
                              <w:szCs w:val="16"/>
                            </w:rPr>
                            <w:t>04 78 03 67 89</w:t>
                          </w:r>
                        </w:p>
                        <w:p w14:paraId="2B22E3B8" w14:textId="77777777" w:rsidR="00750FFD" w:rsidRPr="00C62C45" w:rsidRDefault="00750FFD">
                          <w:pPr>
                            <w:pStyle w:val="direction"/>
                            <w:spacing w:line="280" w:lineRule="exact"/>
                            <w:rPr>
                              <w:b w:val="0"/>
                              <w:caps w:val="0"/>
                              <w:szCs w:val="16"/>
                            </w:rPr>
                          </w:pPr>
                          <w:proofErr w:type="gramStart"/>
                          <w:r w:rsidRPr="00C62C45">
                            <w:rPr>
                              <w:b w:val="0"/>
                              <w:caps w:val="0"/>
                              <w:szCs w:val="16"/>
                            </w:rPr>
                            <w:t>mail</w:t>
                          </w:r>
                          <w:proofErr w:type="gramEnd"/>
                          <w:r w:rsidRPr="00C62C45">
                            <w:rPr>
                              <w:b w:val="0"/>
                              <w:caps w:val="0"/>
                              <w:szCs w:val="16"/>
                            </w:rPr>
                            <w:t> : domainepublic@mairie-villeurbanne.fr</w:t>
                          </w:r>
                        </w:p>
                        <w:p w14:paraId="7486C782" w14:textId="77777777" w:rsidR="00F40839" w:rsidRPr="00750FFD" w:rsidRDefault="00F40839">
                          <w:pPr>
                            <w:pStyle w:val="direction"/>
                            <w:spacing w:line="280" w:lineRule="exact"/>
                            <w:rPr>
                              <w:b w:val="0"/>
                              <w:caps w:val="0"/>
                              <w:sz w:val="15"/>
                            </w:rPr>
                          </w:pPr>
                        </w:p>
                        <w:p w14:paraId="71A0B2DF" w14:textId="77777777" w:rsidR="00F40839" w:rsidRPr="003F0C3E" w:rsidRDefault="003F0C3E">
                          <w:pPr>
                            <w:pStyle w:val="direction"/>
                            <w:spacing w:line="280" w:lineRule="exact"/>
                            <w:rPr>
                              <w:b w:val="0"/>
                              <w:caps w:val="0"/>
                              <w:sz w:val="18"/>
                            </w:rPr>
                          </w:pPr>
                          <w:r w:rsidRPr="003F0C3E">
                            <w:rPr>
                              <w:caps w:val="0"/>
                              <w:sz w:val="18"/>
                            </w:rPr>
                            <w:t>ADRESSE POSTALE</w:t>
                          </w:r>
                          <w:r w:rsidRPr="003F0C3E">
                            <w:rPr>
                              <w:b w:val="0"/>
                              <w:caps w:val="0"/>
                              <w:sz w:val="18"/>
                            </w:rPr>
                            <w:t> :</w:t>
                          </w:r>
                        </w:p>
                        <w:p w14:paraId="3CFAFD8A" w14:textId="77777777" w:rsidR="00F40839" w:rsidRDefault="00F40839">
                          <w:pPr>
                            <w:pStyle w:val="direction"/>
                            <w:spacing w:line="280" w:lineRule="exact"/>
                            <w:rPr>
                              <w:b w:val="0"/>
                              <w:caps w:val="0"/>
                            </w:rPr>
                          </w:pPr>
                          <w:proofErr w:type="gramStart"/>
                          <w:r>
                            <w:rPr>
                              <w:b w:val="0"/>
                              <w:caps w:val="0"/>
                            </w:rPr>
                            <w:t>hôtel</w:t>
                          </w:r>
                          <w:proofErr w:type="gramEnd"/>
                          <w:r>
                            <w:rPr>
                              <w:b w:val="0"/>
                              <w:caps w:val="0"/>
                            </w:rPr>
                            <w:t xml:space="preserve"> de ville</w:t>
                          </w:r>
                        </w:p>
                        <w:p w14:paraId="03DD5999" w14:textId="77777777" w:rsidR="00F40839" w:rsidRDefault="003F0C3E">
                          <w:pPr>
                            <w:pStyle w:val="direction"/>
                            <w:spacing w:line="280" w:lineRule="exact"/>
                            <w:rPr>
                              <w:b w:val="0"/>
                              <w:caps w:val="0"/>
                            </w:rPr>
                          </w:pPr>
                          <w:r>
                            <w:rPr>
                              <w:b w:val="0"/>
                              <w:caps w:val="0"/>
                            </w:rPr>
                            <w:t>CS 65061</w:t>
                          </w:r>
                        </w:p>
                        <w:p w14:paraId="5DC2FA7A" w14:textId="77777777" w:rsidR="00F40839" w:rsidRDefault="00F40839">
                          <w:pPr>
                            <w:pStyle w:val="direction"/>
                            <w:spacing w:line="280" w:lineRule="exact"/>
                            <w:rPr>
                              <w:b w:val="0"/>
                              <w:caps w:val="0"/>
                            </w:rPr>
                          </w:pPr>
                          <w:r>
                            <w:rPr>
                              <w:b w:val="0"/>
                              <w:caps w:val="0"/>
                            </w:rPr>
                            <w:t xml:space="preserve">69601 </w:t>
                          </w:r>
                          <w:r w:rsidR="003F0C3E">
                            <w:rPr>
                              <w:b w:val="0"/>
                              <w:caps w:val="0"/>
                            </w:rPr>
                            <w:t>V</w:t>
                          </w:r>
                          <w:r>
                            <w:rPr>
                              <w:b w:val="0"/>
                              <w:caps w:val="0"/>
                            </w:rPr>
                            <w:t xml:space="preserve">illeurbanne </w:t>
                          </w:r>
                          <w:r w:rsidR="003F0C3E">
                            <w:rPr>
                              <w:b w:val="0"/>
                              <w:caps w:val="0"/>
                            </w:rPr>
                            <w:t>CEDEX</w:t>
                          </w:r>
                        </w:p>
                        <w:p w14:paraId="1C10077E" w14:textId="77777777" w:rsidR="00F40839" w:rsidRDefault="00F40839">
                          <w:pPr>
                            <w:pStyle w:val="direction"/>
                            <w:spacing w:line="280" w:lineRule="exact"/>
                            <w:rPr>
                              <w:b w:val="0"/>
                              <w:caps w:val="0"/>
                            </w:rPr>
                          </w:pPr>
                          <w:proofErr w:type="gramStart"/>
                          <w:r>
                            <w:rPr>
                              <w:b w:val="0"/>
                              <w:caps w:val="0"/>
                            </w:rPr>
                            <w:t>en</w:t>
                          </w:r>
                          <w:proofErr w:type="gramEnd"/>
                          <w:r>
                            <w:rPr>
                              <w:b w:val="0"/>
                              <w:caps w:val="0"/>
                            </w:rPr>
                            <w:t xml:space="preserve"> rappelant le service </w:t>
                          </w:r>
                        </w:p>
                        <w:p w14:paraId="2DFC3934" w14:textId="77777777" w:rsidR="00F40839" w:rsidRDefault="00F40839">
                          <w:pPr>
                            <w:pStyle w:val="direction"/>
                            <w:spacing w:line="280" w:lineRule="exact"/>
                            <w:rPr>
                              <w:b w:val="0"/>
                              <w:caps w:val="0"/>
                            </w:rPr>
                          </w:pPr>
                          <w:proofErr w:type="gramStart"/>
                          <w:r>
                            <w:rPr>
                              <w:b w:val="0"/>
                              <w:caps w:val="0"/>
                            </w:rPr>
                            <w:t>concerné</w:t>
                          </w:r>
                          <w:proofErr w:type="gramEnd"/>
                        </w:p>
                        <w:p w14:paraId="402B3DDB" w14:textId="77777777" w:rsidR="00750FFD" w:rsidRDefault="003F0C3E">
                          <w:pPr>
                            <w:pStyle w:val="direction"/>
                            <w:spacing w:line="280" w:lineRule="exact"/>
                            <w:rPr>
                              <w:b w:val="0"/>
                              <w:caps w:val="0"/>
                            </w:rPr>
                          </w:pPr>
                          <w:r>
                            <w:rPr>
                              <w:b w:val="0"/>
                              <w:caps w:val="0"/>
                            </w:rPr>
                            <w:t>Standard : 04 78 03 67 67</w:t>
                          </w:r>
                        </w:p>
                        <w:p w14:paraId="55F0DCB7" w14:textId="77777777" w:rsidR="00750FFD" w:rsidRDefault="00750FFD">
                          <w:pPr>
                            <w:pStyle w:val="direction"/>
                            <w:spacing w:line="280" w:lineRule="exact"/>
                            <w:rPr>
                              <w:b w:val="0"/>
                              <w:caps w:val="0"/>
                            </w:rPr>
                          </w:pPr>
                        </w:p>
                        <w:p w14:paraId="14503060" w14:textId="77777777" w:rsidR="00750FFD" w:rsidRDefault="00750FFD">
                          <w:pPr>
                            <w:pStyle w:val="direction"/>
                            <w:spacing w:line="280" w:lineRule="exact"/>
                            <w:rPr>
                              <w:b w:val="0"/>
                              <w:caps w:val="0"/>
                            </w:rPr>
                          </w:pPr>
                        </w:p>
                        <w:p w14:paraId="635C88D2" w14:textId="77777777" w:rsidR="00750FFD" w:rsidRPr="003F0C3E" w:rsidRDefault="00750FFD">
                          <w:pPr>
                            <w:pStyle w:val="direction"/>
                            <w:spacing w:line="280" w:lineRule="exact"/>
                            <w:rPr>
                              <w:sz w:val="20"/>
                            </w:rPr>
                          </w:pPr>
                          <w:r w:rsidRPr="003F0C3E">
                            <w:rPr>
                              <w:sz w:val="20"/>
                            </w:rPr>
                            <w:t>POLICE MUNICIPALE</w:t>
                          </w:r>
                        </w:p>
                        <w:p w14:paraId="6FF9D819" w14:textId="77777777" w:rsidR="00750FFD" w:rsidRPr="00C62C45" w:rsidRDefault="00750FFD">
                          <w:pPr>
                            <w:pStyle w:val="direction"/>
                            <w:spacing w:line="280" w:lineRule="exact"/>
                            <w:rPr>
                              <w:b w:val="0"/>
                              <w:caps w:val="0"/>
                            </w:rPr>
                          </w:pPr>
                          <w:r w:rsidRPr="00C62C45">
                            <w:rPr>
                              <w:b w:val="0"/>
                              <w:caps w:val="0"/>
                            </w:rPr>
                            <w:t>Téléphone 04 78 03 68 68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F5209B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7" type="#_x0000_t202" style="position:absolute;left:0;text-align:left;margin-left:-137.25pt;margin-top:350.05pt;width:128.55pt;height:379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" filled="f" stroked="f">
              <o:lock v:ext="edit" aspectratio="t"/>
              <v:textbox inset="0,0,0,0">
                <w:txbxContent>
                  <w:p w14:paraId="3B1D5F6C" w14:textId="77777777" w:rsidR="00F40839" w:rsidRPr="003F0C3E" w:rsidRDefault="00F40839">
                    <w:pPr>
                      <w:pStyle w:val="direction"/>
                      <w:spacing w:line="280" w:lineRule="exact"/>
                      <w:rPr>
                        <w:sz w:val="18"/>
                      </w:rPr>
                    </w:pPr>
                    <w:r w:rsidRPr="003F0C3E">
                      <w:rPr>
                        <w:sz w:val="18"/>
                      </w:rPr>
                      <w:t xml:space="preserve">direction </w:t>
                    </w:r>
                    <w:r w:rsidR="003F0C3E" w:rsidRPr="003F0C3E">
                      <w:rPr>
                        <w:sz w:val="18"/>
                      </w:rPr>
                      <w:t>DES ESPACES PUBLICS ET NATURELS</w:t>
                    </w:r>
                  </w:p>
                  <w:p w14:paraId="70E290F1" w14:textId="77777777" w:rsidR="00F40839" w:rsidRPr="003F0C3E" w:rsidRDefault="00F40839">
                    <w:pPr>
                      <w:pStyle w:val="direction"/>
                      <w:spacing w:line="280" w:lineRule="exact"/>
                      <w:rPr>
                        <w:sz w:val="18"/>
                      </w:rPr>
                    </w:pPr>
                    <w:r w:rsidRPr="003F0C3E">
                      <w:rPr>
                        <w:sz w:val="18"/>
                      </w:rPr>
                      <w:t xml:space="preserve">SERVICE </w:t>
                    </w:r>
                    <w:r w:rsidR="003F0C3E" w:rsidRPr="003F0C3E">
                      <w:rPr>
                        <w:sz w:val="18"/>
                      </w:rPr>
                      <w:t>GESTION DU DOMAINE PUBLIC</w:t>
                    </w:r>
                  </w:p>
                  <w:p w14:paraId="3EDF5E2B" w14:textId="77777777" w:rsidR="003F0C3E" w:rsidRPr="003F0C3E" w:rsidRDefault="003F0C3E">
                    <w:pPr>
                      <w:pStyle w:val="direction"/>
                      <w:spacing w:line="280" w:lineRule="exact"/>
                      <w:rPr>
                        <w:b w:val="0"/>
                        <w:caps w:val="0"/>
                        <w:sz w:val="18"/>
                      </w:rPr>
                    </w:pPr>
                    <w:r w:rsidRPr="003F0C3E">
                      <w:rPr>
                        <w:sz w:val="18"/>
                      </w:rPr>
                      <w:t>UNITÉ RÉGLEMENTATION</w:t>
                    </w:r>
                  </w:p>
                  <w:p w14:paraId="1A2C71C3" w14:textId="77777777" w:rsidR="00F40839" w:rsidRDefault="00F40839">
                    <w:pPr>
                      <w:pStyle w:val="direction"/>
                      <w:spacing w:line="280" w:lineRule="exact"/>
                      <w:rPr>
                        <w:b w:val="0"/>
                        <w:caps w:val="0"/>
                      </w:rPr>
                    </w:pPr>
                    <w:r>
                      <w:rPr>
                        <w:b w:val="0"/>
                        <w:caps w:val="0"/>
                      </w:rPr>
                      <w:br/>
                    </w:r>
                    <w:r w:rsidR="003F0C3E">
                      <w:rPr>
                        <w:b w:val="0"/>
                        <w:caps w:val="0"/>
                      </w:rPr>
                      <w:t>95 rue Château Gaillard</w:t>
                    </w:r>
                  </w:p>
                  <w:p w14:paraId="36150D06" w14:textId="77777777" w:rsidR="00F40839" w:rsidRDefault="00F40839">
                    <w:pPr>
                      <w:pStyle w:val="direction"/>
                      <w:spacing w:line="280" w:lineRule="exact"/>
                      <w:rPr>
                        <w:b w:val="0"/>
                        <w:caps w:val="0"/>
                      </w:rPr>
                    </w:pPr>
                    <w:r>
                      <w:rPr>
                        <w:b w:val="0"/>
                        <w:caps w:val="0"/>
                      </w:rPr>
                      <w:t>69601 villeurbanne cedex</w:t>
                    </w:r>
                  </w:p>
                  <w:p w14:paraId="60A16815" w14:textId="77777777" w:rsidR="00F40839" w:rsidRDefault="00F40839">
                    <w:pPr>
                      <w:pStyle w:val="direction"/>
                      <w:spacing w:line="280" w:lineRule="exact"/>
                      <w:rPr>
                        <w:b w:val="0"/>
                        <w:caps w:val="0"/>
                        <w:sz w:val="15"/>
                      </w:rPr>
                    </w:pPr>
                    <w:proofErr w:type="gramStart"/>
                    <w:r>
                      <w:rPr>
                        <w:b w:val="0"/>
                        <w:caps w:val="0"/>
                      </w:rPr>
                      <w:t>téléphone</w:t>
                    </w:r>
                    <w:proofErr w:type="gramEnd"/>
                    <w:r>
                      <w:rPr>
                        <w:b w:val="0"/>
                        <w:caps w:val="0"/>
                        <w:sz w:val="15"/>
                      </w:rPr>
                      <w:t xml:space="preserve"> </w:t>
                    </w:r>
                    <w:r w:rsidRPr="001D1D1F">
                      <w:rPr>
                        <w:b w:val="0"/>
                        <w:caps w:val="0"/>
                        <w:szCs w:val="16"/>
                      </w:rPr>
                      <w:t>04 78 03 67 89</w:t>
                    </w:r>
                  </w:p>
                  <w:p w14:paraId="2B22E3B8" w14:textId="77777777" w:rsidR="00750FFD" w:rsidRPr="00C62C45" w:rsidRDefault="00750FFD">
                    <w:pPr>
                      <w:pStyle w:val="direction"/>
                      <w:spacing w:line="280" w:lineRule="exact"/>
                      <w:rPr>
                        <w:b w:val="0"/>
                        <w:caps w:val="0"/>
                        <w:szCs w:val="16"/>
                      </w:rPr>
                    </w:pPr>
                    <w:proofErr w:type="gramStart"/>
                    <w:r w:rsidRPr="00C62C45">
                      <w:rPr>
                        <w:b w:val="0"/>
                        <w:caps w:val="0"/>
                        <w:szCs w:val="16"/>
                      </w:rPr>
                      <w:t>mail</w:t>
                    </w:r>
                    <w:proofErr w:type="gramEnd"/>
                    <w:r w:rsidRPr="00C62C45">
                      <w:rPr>
                        <w:b w:val="0"/>
                        <w:caps w:val="0"/>
                        <w:szCs w:val="16"/>
                      </w:rPr>
                      <w:t> : domainepublic@mairie-villeurbanne.fr</w:t>
                    </w:r>
                  </w:p>
                  <w:p w14:paraId="7486C782" w14:textId="77777777" w:rsidR="00F40839" w:rsidRPr="00750FFD" w:rsidRDefault="00F40839">
                    <w:pPr>
                      <w:pStyle w:val="direction"/>
                      <w:spacing w:line="280" w:lineRule="exact"/>
                      <w:rPr>
                        <w:b w:val="0"/>
                        <w:caps w:val="0"/>
                        <w:sz w:val="15"/>
                      </w:rPr>
                    </w:pPr>
                  </w:p>
                  <w:p w14:paraId="71A0B2DF" w14:textId="77777777" w:rsidR="00F40839" w:rsidRPr="003F0C3E" w:rsidRDefault="003F0C3E">
                    <w:pPr>
                      <w:pStyle w:val="direction"/>
                      <w:spacing w:line="280" w:lineRule="exact"/>
                      <w:rPr>
                        <w:b w:val="0"/>
                        <w:caps w:val="0"/>
                        <w:sz w:val="18"/>
                      </w:rPr>
                    </w:pPr>
                    <w:r w:rsidRPr="003F0C3E">
                      <w:rPr>
                        <w:caps w:val="0"/>
                        <w:sz w:val="18"/>
                      </w:rPr>
                      <w:t>ADRESSE POSTALE</w:t>
                    </w:r>
                    <w:r w:rsidRPr="003F0C3E">
                      <w:rPr>
                        <w:b w:val="0"/>
                        <w:caps w:val="0"/>
                        <w:sz w:val="18"/>
                      </w:rPr>
                      <w:t> :</w:t>
                    </w:r>
                  </w:p>
                  <w:p w14:paraId="3CFAFD8A" w14:textId="77777777" w:rsidR="00F40839" w:rsidRDefault="00F40839">
                    <w:pPr>
                      <w:pStyle w:val="direction"/>
                      <w:spacing w:line="280" w:lineRule="exact"/>
                      <w:rPr>
                        <w:b w:val="0"/>
                        <w:caps w:val="0"/>
                      </w:rPr>
                    </w:pPr>
                    <w:proofErr w:type="gramStart"/>
                    <w:r>
                      <w:rPr>
                        <w:b w:val="0"/>
                        <w:caps w:val="0"/>
                      </w:rPr>
                      <w:t>hôtel</w:t>
                    </w:r>
                    <w:proofErr w:type="gramEnd"/>
                    <w:r>
                      <w:rPr>
                        <w:b w:val="0"/>
                        <w:caps w:val="0"/>
                      </w:rPr>
                      <w:t xml:space="preserve"> de ville</w:t>
                    </w:r>
                  </w:p>
                  <w:p w14:paraId="03DD5999" w14:textId="77777777" w:rsidR="00F40839" w:rsidRDefault="003F0C3E">
                    <w:pPr>
                      <w:pStyle w:val="direction"/>
                      <w:spacing w:line="280" w:lineRule="exact"/>
                      <w:rPr>
                        <w:b w:val="0"/>
                        <w:caps w:val="0"/>
                      </w:rPr>
                    </w:pPr>
                    <w:r>
                      <w:rPr>
                        <w:b w:val="0"/>
                        <w:caps w:val="0"/>
                      </w:rPr>
                      <w:t>CS 65061</w:t>
                    </w:r>
                  </w:p>
                  <w:p w14:paraId="5DC2FA7A" w14:textId="77777777" w:rsidR="00F40839" w:rsidRDefault="00F40839">
                    <w:pPr>
                      <w:pStyle w:val="direction"/>
                      <w:spacing w:line="280" w:lineRule="exact"/>
                      <w:rPr>
                        <w:b w:val="0"/>
                        <w:caps w:val="0"/>
                      </w:rPr>
                    </w:pPr>
                    <w:r>
                      <w:rPr>
                        <w:b w:val="0"/>
                        <w:caps w:val="0"/>
                      </w:rPr>
                      <w:t xml:space="preserve">69601 </w:t>
                    </w:r>
                    <w:r w:rsidR="003F0C3E">
                      <w:rPr>
                        <w:b w:val="0"/>
                        <w:caps w:val="0"/>
                      </w:rPr>
                      <w:t>V</w:t>
                    </w:r>
                    <w:r>
                      <w:rPr>
                        <w:b w:val="0"/>
                        <w:caps w:val="0"/>
                      </w:rPr>
                      <w:t xml:space="preserve">illeurbanne </w:t>
                    </w:r>
                    <w:r w:rsidR="003F0C3E">
                      <w:rPr>
                        <w:b w:val="0"/>
                        <w:caps w:val="0"/>
                      </w:rPr>
                      <w:t>CEDEX</w:t>
                    </w:r>
                  </w:p>
                  <w:p w14:paraId="1C10077E" w14:textId="77777777" w:rsidR="00F40839" w:rsidRDefault="00F40839">
                    <w:pPr>
                      <w:pStyle w:val="direction"/>
                      <w:spacing w:line="280" w:lineRule="exact"/>
                      <w:rPr>
                        <w:b w:val="0"/>
                        <w:caps w:val="0"/>
                      </w:rPr>
                    </w:pPr>
                    <w:proofErr w:type="gramStart"/>
                    <w:r>
                      <w:rPr>
                        <w:b w:val="0"/>
                        <w:caps w:val="0"/>
                      </w:rPr>
                      <w:t>en</w:t>
                    </w:r>
                    <w:proofErr w:type="gramEnd"/>
                    <w:r>
                      <w:rPr>
                        <w:b w:val="0"/>
                        <w:caps w:val="0"/>
                      </w:rPr>
                      <w:t xml:space="preserve"> rappelant le service </w:t>
                    </w:r>
                  </w:p>
                  <w:p w14:paraId="2DFC3934" w14:textId="77777777" w:rsidR="00F40839" w:rsidRDefault="00F40839">
                    <w:pPr>
                      <w:pStyle w:val="direction"/>
                      <w:spacing w:line="280" w:lineRule="exact"/>
                      <w:rPr>
                        <w:b w:val="0"/>
                        <w:caps w:val="0"/>
                      </w:rPr>
                    </w:pPr>
                    <w:proofErr w:type="gramStart"/>
                    <w:r>
                      <w:rPr>
                        <w:b w:val="0"/>
                        <w:caps w:val="0"/>
                      </w:rPr>
                      <w:t>concerné</w:t>
                    </w:r>
                    <w:proofErr w:type="gramEnd"/>
                  </w:p>
                  <w:p w14:paraId="402B3DDB" w14:textId="77777777" w:rsidR="00750FFD" w:rsidRDefault="003F0C3E">
                    <w:pPr>
                      <w:pStyle w:val="direction"/>
                      <w:spacing w:line="280" w:lineRule="exact"/>
                      <w:rPr>
                        <w:b w:val="0"/>
                        <w:caps w:val="0"/>
                      </w:rPr>
                    </w:pPr>
                    <w:r>
                      <w:rPr>
                        <w:b w:val="0"/>
                        <w:caps w:val="0"/>
                      </w:rPr>
                      <w:t>Standard : 04 78 03 67 67</w:t>
                    </w:r>
                  </w:p>
                  <w:p w14:paraId="55F0DCB7" w14:textId="77777777" w:rsidR="00750FFD" w:rsidRDefault="00750FFD">
                    <w:pPr>
                      <w:pStyle w:val="direction"/>
                      <w:spacing w:line="280" w:lineRule="exact"/>
                      <w:rPr>
                        <w:b w:val="0"/>
                        <w:caps w:val="0"/>
                      </w:rPr>
                    </w:pPr>
                  </w:p>
                  <w:p w14:paraId="14503060" w14:textId="77777777" w:rsidR="00750FFD" w:rsidRDefault="00750FFD">
                    <w:pPr>
                      <w:pStyle w:val="direction"/>
                      <w:spacing w:line="280" w:lineRule="exact"/>
                      <w:rPr>
                        <w:b w:val="0"/>
                        <w:caps w:val="0"/>
                      </w:rPr>
                    </w:pPr>
                  </w:p>
                  <w:p w14:paraId="635C88D2" w14:textId="77777777" w:rsidR="00750FFD" w:rsidRPr="003F0C3E" w:rsidRDefault="00750FFD">
                    <w:pPr>
                      <w:pStyle w:val="direction"/>
                      <w:spacing w:line="280" w:lineRule="exact"/>
                      <w:rPr>
                        <w:sz w:val="20"/>
                      </w:rPr>
                    </w:pPr>
                    <w:r w:rsidRPr="003F0C3E">
                      <w:rPr>
                        <w:sz w:val="20"/>
                      </w:rPr>
                      <w:t>POLICE MUNICIPALE</w:t>
                    </w:r>
                  </w:p>
                  <w:p w14:paraId="6FF9D819" w14:textId="77777777" w:rsidR="00750FFD" w:rsidRPr="00C62C45" w:rsidRDefault="00750FFD">
                    <w:pPr>
                      <w:pStyle w:val="direction"/>
                      <w:spacing w:line="280" w:lineRule="exact"/>
                      <w:rPr>
                        <w:b w:val="0"/>
                        <w:caps w:val="0"/>
                      </w:rPr>
                    </w:pPr>
                    <w:r w:rsidRPr="00C62C45">
                      <w:rPr>
                        <w:b w:val="0"/>
                        <w:caps w:val="0"/>
                      </w:rPr>
                      <w:t>Téléphone 04 78 03 68 68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A479279" wp14:editId="76CAE413">
              <wp:simplePos x="0" y="0"/>
              <wp:positionH relativeFrom="column">
                <wp:posOffset>-929005</wp:posOffset>
              </wp:positionH>
              <wp:positionV relativeFrom="paragraph">
                <wp:posOffset>285750</wp:posOffset>
              </wp:positionV>
              <wp:extent cx="2571750" cy="257810"/>
              <wp:effectExtent l="0" t="0" r="0" b="0"/>
              <wp:wrapNone/>
              <wp:docPr id="7" name="Text Box 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1750" cy="257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F68232" w14:textId="77777777" w:rsidR="003907C0" w:rsidRPr="003907C0" w:rsidRDefault="003F0C3E" w:rsidP="003907C0">
                          <w:pPr>
                            <w:ind w:left="0"/>
                            <w:rPr>
                              <w:rFonts w:ascii="Univers" w:hAnsi="Univers"/>
                              <w:b/>
                              <w:caps/>
                              <w:sz w:val="24"/>
                            </w:rPr>
                          </w:pPr>
                          <w:r>
                            <w:rPr>
                              <w:rFonts w:ascii="Univers" w:hAnsi="Univers"/>
                              <w:b/>
                              <w:caps/>
                              <w:sz w:val="24"/>
                            </w:rPr>
                            <w:t>TRAVAUX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479279" id="Text Box 89" o:spid="_x0000_s1028" type="#_x0000_t202" style="position:absolute;left:0;text-align:left;margin-left:-73.15pt;margin-top:22.5pt;width:202.5pt;height:20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" filled="f" stroked="f">
              <v:textbox inset="0,0,0,0">
                <w:txbxContent>
                  <w:p w14:paraId="70F68232" w14:textId="77777777" w:rsidR="003907C0" w:rsidRPr="003907C0" w:rsidRDefault="003F0C3E" w:rsidP="003907C0">
                    <w:pPr>
                      <w:ind w:left="0"/>
                      <w:rPr>
                        <w:rFonts w:ascii="Univers" w:hAnsi="Univers"/>
                        <w:b/>
                        <w:caps/>
                        <w:sz w:val="24"/>
                      </w:rPr>
                    </w:pPr>
                    <w:r>
                      <w:rPr>
                        <w:rFonts w:ascii="Univers" w:hAnsi="Univers"/>
                        <w:b/>
                        <w:caps/>
                        <w:sz w:val="24"/>
                      </w:rPr>
                      <w:t>TRAVAUX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800" behindDoc="0" locked="0" layoutInCell="1" allowOverlap="1" wp14:anchorId="609CAEFA" wp14:editId="75F1933F">
              <wp:simplePos x="0" y="0"/>
              <wp:positionH relativeFrom="column">
                <wp:posOffset>-986790</wp:posOffset>
              </wp:positionH>
              <wp:positionV relativeFrom="paragraph">
                <wp:posOffset>521970</wp:posOffset>
              </wp:positionV>
              <wp:extent cx="252095" cy="792480"/>
              <wp:effectExtent l="0" t="0" r="0" b="0"/>
              <wp:wrapNone/>
              <wp:docPr id="4" name="Group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52095" cy="792480"/>
                        <a:chOff x="1281" y="1276"/>
                        <a:chExt cx="397" cy="1248"/>
                      </a:xfrm>
                    </wpg:grpSpPr>
                    <wps:wsp>
                      <wps:cNvPr id="5" name="Line 91"/>
                      <wps:cNvCnPr/>
                      <wps:spPr bwMode="auto">
                        <a:xfrm flipV="1">
                          <a:off x="1281" y="1281"/>
                          <a:ext cx="0" cy="124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92"/>
                      <wps:cNvCnPr/>
                      <wps:spPr bwMode="auto">
                        <a:xfrm>
                          <a:off x="1281" y="1276"/>
                          <a:ext cx="397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37BF4A" id="Group 90" o:spid="_x0000_s1026" style="position:absolute;margin-left:-77.7pt;margin-top:41.1pt;width:19.85pt;height:62.4pt;z-index:251660800" coordorigin="1281,1276" coordsize="397,1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">
              <v:line id="Line 91" o:spid="_x0000_s1027" style="position:absolute;flip:y;visibility:visible;mso-wrap-style:square" from="1281,1281" to="1281,2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"/>
              <v:line id="Line 92" o:spid="_x0000_s1028" style="position:absolute;visibility:visible;mso-wrap-style:square" from="1281,1276" to="1678,1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FAABD57" wp14:editId="642E8A58">
              <wp:simplePos x="0" y="0"/>
              <wp:positionH relativeFrom="column">
                <wp:posOffset>-251460</wp:posOffset>
              </wp:positionH>
              <wp:positionV relativeFrom="paragraph">
                <wp:posOffset>4381500</wp:posOffset>
              </wp:positionV>
              <wp:extent cx="215900" cy="0"/>
              <wp:effectExtent l="0" t="0" r="0" b="0"/>
              <wp:wrapNone/>
              <wp:docPr id="3" name="Line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line">
                        <a:avLst/>
                      </a:prstGeom>
                      <a:noFill/>
                      <a:ln w="444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31C42E" id="Line 7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8pt,345pt" to="-2.8pt,3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nwK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" strokeweight="3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87E46B4" wp14:editId="4F6B6771">
              <wp:simplePos x="0" y="0"/>
              <wp:positionH relativeFrom="column">
                <wp:posOffset>-40640</wp:posOffset>
              </wp:positionH>
              <wp:positionV relativeFrom="paragraph">
                <wp:posOffset>1181100</wp:posOffset>
              </wp:positionV>
              <wp:extent cx="6350" cy="8801100"/>
              <wp:effectExtent l="0" t="0" r="0" b="0"/>
              <wp:wrapNone/>
              <wp:docPr id="2" name="Line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0" cy="88011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39F9DB" id="Line 3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pt,93pt" to="-2.7pt,7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66C4426" wp14:editId="627F476F">
              <wp:simplePos x="0" y="0"/>
              <wp:positionH relativeFrom="column">
                <wp:posOffset>-38100</wp:posOffset>
              </wp:positionH>
              <wp:positionV relativeFrom="page">
                <wp:posOffset>1717040</wp:posOffset>
              </wp:positionV>
              <wp:extent cx="215900" cy="0"/>
              <wp:effectExtent l="0" t="0" r="0" b="0"/>
              <wp:wrapNone/>
              <wp:docPr id="1" name="Lin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line">
                        <a:avLst/>
                      </a:prstGeom>
                      <a:noFill/>
                      <a:ln w="444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049D84" id="Line 7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pt,135.2pt" to="14pt,1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UIuEwIAACk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" strokeweight="3.5pt">
              <w10:wrap anchory="page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4656" behindDoc="0" locked="0" layoutInCell="0" allowOverlap="1" wp14:anchorId="47E4612A" wp14:editId="1F705B0E">
          <wp:simplePos x="0" y="0"/>
          <wp:positionH relativeFrom="column">
            <wp:posOffset>-1612900</wp:posOffset>
          </wp:positionH>
          <wp:positionV relativeFrom="page">
            <wp:posOffset>618490</wp:posOffset>
          </wp:positionV>
          <wp:extent cx="7315835" cy="1183005"/>
          <wp:effectExtent l="0" t="0" r="0" b="0"/>
          <wp:wrapNone/>
          <wp:docPr id="72" name="Image 72" descr="\\Serv_bureau\echange\Assistance\logo ville\logotire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2" descr="\\Serv_bureau\echange\Assistance\logo ville\logotirets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235"/>
                  <a:stretch>
                    <a:fillRect/>
                  </a:stretch>
                </pic:blipFill>
                <pic:spPr bwMode="auto">
                  <a:xfrm>
                    <a:off x="0" y="0"/>
                    <a:ext cx="7315835" cy="1183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B6B73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188393F"/>
    <w:multiLevelType w:val="hybridMultilevel"/>
    <w:tmpl w:val="BFEA1A0A"/>
    <w:lvl w:ilvl="0" w:tplc="040C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38B64A49"/>
    <w:multiLevelType w:val="singleLevel"/>
    <w:tmpl w:val="4C84D852"/>
    <w:lvl w:ilvl="0">
      <w:start w:val="1"/>
      <w:numFmt w:val="decimal"/>
      <w:lvlText w:val="article %1"/>
      <w:lvlJc w:val="left"/>
      <w:pPr>
        <w:tabs>
          <w:tab w:val="num" w:pos="1222"/>
        </w:tabs>
        <w:ind w:left="499" w:hanging="357"/>
      </w:pPr>
      <w:rPr>
        <w:rFonts w:ascii="Univers" w:hAnsi="Univers" w:hint="default"/>
        <w:b/>
        <w:i w:val="0"/>
        <w:caps/>
        <w:sz w:val="16"/>
      </w:rPr>
    </w:lvl>
  </w:abstractNum>
  <w:abstractNum w:abstractNumId="3" w15:restartNumberingAfterBreak="0">
    <w:nsid w:val="59A843C3"/>
    <w:multiLevelType w:val="multilevel"/>
    <w:tmpl w:val="6D802498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624833A9"/>
    <w:multiLevelType w:val="singleLevel"/>
    <w:tmpl w:val="2954E4B4"/>
    <w:lvl w:ilvl="0">
      <w:start w:val="1"/>
      <w:numFmt w:val="decimal"/>
      <w:lvlText w:val="article %1"/>
      <w:lvlJc w:val="left"/>
      <w:pPr>
        <w:tabs>
          <w:tab w:val="num" w:pos="1080"/>
        </w:tabs>
        <w:ind w:left="360" w:hanging="360"/>
      </w:pPr>
      <w:rPr>
        <w:rFonts w:ascii="Univers" w:hAnsi="Univers" w:hint="default"/>
        <w:b/>
        <w:i w:val="0"/>
        <w:caps/>
        <w:sz w:val="16"/>
      </w:rPr>
    </w:lvl>
  </w:abstractNum>
  <w:abstractNum w:abstractNumId="5" w15:restartNumberingAfterBreak="0">
    <w:nsid w:val="6F6C643B"/>
    <w:multiLevelType w:val="singleLevel"/>
    <w:tmpl w:val="9B022E58"/>
    <w:lvl w:ilvl="0">
      <w:start w:val="1"/>
      <w:numFmt w:val="none"/>
      <w:lvlText w:val="vu : "/>
      <w:lvlJc w:val="left"/>
      <w:pPr>
        <w:tabs>
          <w:tab w:val="num" w:pos="584"/>
        </w:tabs>
        <w:ind w:left="584" w:hanging="584"/>
      </w:pPr>
      <w:rPr>
        <w:rFonts w:ascii="Univers" w:hAnsi="Univers" w:hint="default"/>
        <w:b/>
        <w:i w:val="0"/>
        <w:caps/>
        <w:sz w:val="16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b6nvRa4WJEq9nQNKNlRM+bObQxaMPAuzd0q3hv0QS75KMcun/HXIaCStS/pkwGbUGtXYiLlSQorjiUrGYh3ww==" w:salt="ZgCYJeSI8fLMEvvVhtVdOw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F94"/>
    <w:rsid w:val="00053C80"/>
    <w:rsid w:val="00091107"/>
    <w:rsid w:val="000A7D27"/>
    <w:rsid w:val="000C23BB"/>
    <w:rsid w:val="001570E5"/>
    <w:rsid w:val="00160659"/>
    <w:rsid w:val="001C214F"/>
    <w:rsid w:val="001D1D1F"/>
    <w:rsid w:val="0022628D"/>
    <w:rsid w:val="002312C8"/>
    <w:rsid w:val="00282EAE"/>
    <w:rsid w:val="00307F4A"/>
    <w:rsid w:val="003614AA"/>
    <w:rsid w:val="003907C0"/>
    <w:rsid w:val="003A1E6F"/>
    <w:rsid w:val="003F0C3E"/>
    <w:rsid w:val="00452F51"/>
    <w:rsid w:val="004D0D23"/>
    <w:rsid w:val="004D3D16"/>
    <w:rsid w:val="004D766D"/>
    <w:rsid w:val="00503D1A"/>
    <w:rsid w:val="00543B2B"/>
    <w:rsid w:val="00563F94"/>
    <w:rsid w:val="005837BF"/>
    <w:rsid w:val="00606D0C"/>
    <w:rsid w:val="006555A8"/>
    <w:rsid w:val="00670DBD"/>
    <w:rsid w:val="007372E2"/>
    <w:rsid w:val="00750FFD"/>
    <w:rsid w:val="007811F7"/>
    <w:rsid w:val="0084346B"/>
    <w:rsid w:val="00864D57"/>
    <w:rsid w:val="0089186C"/>
    <w:rsid w:val="00A94DA2"/>
    <w:rsid w:val="00B009EC"/>
    <w:rsid w:val="00B811A5"/>
    <w:rsid w:val="00B81AA2"/>
    <w:rsid w:val="00BB3768"/>
    <w:rsid w:val="00BB589D"/>
    <w:rsid w:val="00BE2E8D"/>
    <w:rsid w:val="00C5661F"/>
    <w:rsid w:val="00C62C45"/>
    <w:rsid w:val="00C704FC"/>
    <w:rsid w:val="00CE34B8"/>
    <w:rsid w:val="00D53D67"/>
    <w:rsid w:val="00D933FF"/>
    <w:rsid w:val="00E35116"/>
    <w:rsid w:val="00E422B1"/>
    <w:rsid w:val="00ED3573"/>
    <w:rsid w:val="00F0155E"/>
    <w:rsid w:val="00F2530B"/>
    <w:rsid w:val="00F35813"/>
    <w:rsid w:val="00F40839"/>
    <w:rsid w:val="00F57606"/>
    <w:rsid w:val="00F84D55"/>
    <w:rsid w:val="00FD42D4"/>
    <w:rsid w:val="00FF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3BD0C5C5"/>
  <w15:docId w15:val="{D68235A0-42A5-420D-B524-11930BD5F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80" w:lineRule="atLeast"/>
      <w:ind w:left="142"/>
    </w:pPr>
    <w:rPr>
      <w:rFonts w:ascii="Garamond" w:hAnsi="Garamond"/>
      <w:sz w:val="22"/>
    </w:rPr>
  </w:style>
  <w:style w:type="paragraph" w:styleId="Titre1">
    <w:name w:val="heading 1"/>
    <w:basedOn w:val="Normal"/>
    <w:next w:val="Normal"/>
    <w:qFormat/>
    <w:pPr>
      <w:keepNext/>
      <w:numPr>
        <w:numId w:val="4"/>
      </w:numPr>
      <w:tabs>
        <w:tab w:val="clear" w:pos="432"/>
        <w:tab w:val="num" w:pos="709"/>
      </w:tabs>
      <w:spacing w:before="120" w:after="120"/>
      <w:ind w:left="709" w:hanging="709"/>
      <w:outlineLvl w:val="0"/>
    </w:pPr>
    <w:rPr>
      <w:rFonts w:ascii="Univers" w:hAnsi="Univers"/>
      <w:b/>
      <w:smallCaps/>
      <w:sz w:val="28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5"/>
      </w:numPr>
      <w:tabs>
        <w:tab w:val="clear" w:pos="576"/>
        <w:tab w:val="num" w:pos="709"/>
      </w:tabs>
      <w:spacing w:before="120" w:after="120"/>
      <w:ind w:left="709" w:hanging="709"/>
      <w:outlineLvl w:val="1"/>
    </w:pPr>
    <w:rPr>
      <w:rFonts w:ascii="Univers" w:hAnsi="Univers"/>
      <w:b/>
      <w:smallCaps/>
      <w:sz w:val="24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6"/>
      </w:numPr>
      <w:spacing w:before="120" w:after="60"/>
      <w:ind w:left="709" w:hanging="709"/>
      <w:outlineLvl w:val="2"/>
    </w:pPr>
    <w:rPr>
      <w:rFonts w:ascii="Univers" w:hAnsi="Univers"/>
      <w:sz w:val="24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7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Titre5">
    <w:name w:val="heading 5"/>
    <w:basedOn w:val="Normal"/>
    <w:next w:val="Normal"/>
    <w:qFormat/>
    <w:pPr>
      <w:keepNext/>
      <w:ind w:left="0"/>
      <w:outlineLvl w:val="4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xteenremarque">
    <w:name w:val="Texte_en_remarque"/>
    <w:basedOn w:val="Normal"/>
    <w:pPr>
      <w:spacing w:line="240" w:lineRule="atLeast"/>
    </w:pPr>
  </w:style>
  <w:style w:type="paragraph" w:customStyle="1" w:styleId="direction">
    <w:name w:val="direction"/>
    <w:basedOn w:val="Normal"/>
    <w:pPr>
      <w:ind w:right="68"/>
      <w:jc w:val="right"/>
    </w:pPr>
    <w:rPr>
      <w:rFonts w:ascii="Univers" w:hAnsi="Univers"/>
      <w:b/>
      <w:caps/>
      <w:sz w:val="16"/>
    </w:rPr>
  </w:style>
  <w:style w:type="paragraph" w:styleId="Retraitcorpsdetexte">
    <w:name w:val="Body Text Indent"/>
    <w:basedOn w:val="Normal"/>
    <w:pPr>
      <w:spacing w:before="567"/>
      <w:ind w:left="3402"/>
    </w:pPr>
  </w:style>
  <w:style w:type="paragraph" w:customStyle="1" w:styleId="signation">
    <w:name w:val="signation"/>
    <w:basedOn w:val="Normal"/>
    <w:pPr>
      <w:spacing w:before="567"/>
      <w:ind w:left="3402"/>
    </w:pPr>
  </w:style>
  <w:style w:type="paragraph" w:customStyle="1" w:styleId="Tableau">
    <w:name w:val="Tableau"/>
    <w:basedOn w:val="Normal"/>
  </w:style>
  <w:style w:type="paragraph" w:customStyle="1" w:styleId="libell">
    <w:name w:val="libellé"/>
    <w:basedOn w:val="Titre1"/>
    <w:rsid w:val="00E422B1"/>
    <w:pPr>
      <w:numPr>
        <w:numId w:val="0"/>
      </w:numPr>
      <w:spacing w:before="0" w:after="0"/>
      <w:ind w:left="142"/>
      <w:jc w:val="right"/>
    </w:pPr>
    <w:rPr>
      <w:caps/>
      <w:smallCaps w:val="0"/>
    </w:rPr>
  </w:style>
  <w:style w:type="paragraph" w:customStyle="1" w:styleId="objet-de-larrt">
    <w:name w:val="objet-de-l'arrêté"/>
    <w:basedOn w:val="Normal"/>
    <w:rsid w:val="00E422B1"/>
    <w:pPr>
      <w:spacing w:line="240" w:lineRule="auto"/>
      <w:ind w:left="-1701"/>
      <w:jc w:val="center"/>
    </w:pPr>
    <w:rPr>
      <w:rFonts w:ascii="Arial" w:hAnsi="Arial"/>
      <w:b/>
      <w:sz w:val="28"/>
    </w:rPr>
  </w:style>
  <w:style w:type="paragraph" w:styleId="Textedebulles">
    <w:name w:val="Balloon Text"/>
    <w:basedOn w:val="Normal"/>
    <w:semiHidden/>
    <w:rsid w:val="007372E2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307F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\\Serv_bureau\echange\Assistance\logo%20ville\logotirets.png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GSTE%20XP\G&#233;n&#233;rique\Circulation\Arr&#234;t&#233;s%20de%20circulation\panneaux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BEFA313BBC043639EBB90345A6D3B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7937D3-23AB-4A64-92D9-784D8C860DE3}"/>
      </w:docPartPr>
      <w:docPartBody>
        <w:p w:rsidR="00E162EE" w:rsidRDefault="00E162EE" w:rsidP="00E162EE">
          <w:pPr>
            <w:pStyle w:val="7BEFA313BBC043639EBB90345A6D3B372"/>
          </w:pPr>
          <w:r w:rsidRPr="005D75E7">
            <w:rPr>
              <w:rStyle w:val="Textedelespacerserv"/>
            </w:rPr>
            <w:t>Choisissez un élément.</w:t>
          </w:r>
        </w:p>
      </w:docPartBody>
    </w:docPart>
    <w:docPart>
      <w:docPartPr>
        <w:name w:val="54764D5DE80E42A2A10B58DC0F20CE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DF440F-4B0B-4760-8484-4EFA7835C50D}"/>
      </w:docPartPr>
      <w:docPartBody>
        <w:p w:rsidR="00653920" w:rsidRDefault="00E162EE" w:rsidP="00E162EE">
          <w:pPr>
            <w:pStyle w:val="54764D5DE80E42A2A10B58DC0F20CEBB1"/>
          </w:pPr>
          <w:r w:rsidRPr="005D75E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BB6038E34D34317A5DE769D741DC2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8506C4-F357-4534-ADC9-902C0802826C}"/>
      </w:docPartPr>
      <w:docPartBody>
        <w:p w:rsidR="00653920" w:rsidRDefault="00E162EE" w:rsidP="00E162EE">
          <w:pPr>
            <w:pStyle w:val="2BB6038E34D34317A5DE769D741DC2221"/>
          </w:pPr>
          <w:r w:rsidRPr="005D75E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F8F0BB01424420AB8BA45C818C963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09074F-D86B-4632-B95F-37E1232921AC}"/>
      </w:docPartPr>
      <w:docPartBody>
        <w:p w:rsidR="00653920" w:rsidRDefault="00E162EE" w:rsidP="00E162EE">
          <w:pPr>
            <w:pStyle w:val="DF8F0BB01424420AB8BA45C818C963BC1"/>
          </w:pPr>
          <w:r w:rsidRPr="005D75E7">
            <w:rPr>
              <w:rStyle w:val="Textedelespacerserv"/>
            </w:rPr>
            <w:t>Choisissez un élément.</w:t>
          </w:r>
        </w:p>
      </w:docPartBody>
    </w:docPart>
    <w:docPart>
      <w:docPartPr>
        <w:name w:val="1D8F3F7BDD174F5F99D6285BB02D8D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6411EA-F0C0-449C-9A07-8F87AE10D715}"/>
      </w:docPartPr>
      <w:docPartBody>
        <w:p w:rsidR="00653920" w:rsidRDefault="00E162EE" w:rsidP="00E162EE">
          <w:pPr>
            <w:pStyle w:val="1D8F3F7BDD174F5F99D6285BB02D8D5D1"/>
          </w:pPr>
          <w:r w:rsidRPr="005D75E7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Calibri"/>
    <w:charset w:val="00"/>
    <w:family w:val="swiss"/>
    <w:pitch w:val="variable"/>
    <w:sig w:usb0="00000207" w:usb1="00000000" w:usb2="00000000" w:usb3="00000000" w:csb0="00000097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136F"/>
    <w:rsid w:val="00653920"/>
    <w:rsid w:val="00D16E22"/>
    <w:rsid w:val="00DB136F"/>
    <w:rsid w:val="00E1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162EE"/>
    <w:rPr>
      <w:color w:val="808080"/>
    </w:rPr>
  </w:style>
  <w:style w:type="paragraph" w:customStyle="1" w:styleId="7BEFA313BBC043639EBB90345A6D3B372">
    <w:name w:val="7BEFA313BBC043639EBB90345A6D3B372"/>
    <w:rsid w:val="00E162EE"/>
    <w:pPr>
      <w:spacing w:after="0" w:line="280" w:lineRule="atLeast"/>
      <w:ind w:left="142"/>
    </w:pPr>
    <w:rPr>
      <w:rFonts w:ascii="Garamond" w:eastAsia="Times New Roman" w:hAnsi="Garamond" w:cs="Times New Roman"/>
      <w:szCs w:val="20"/>
    </w:rPr>
  </w:style>
  <w:style w:type="paragraph" w:customStyle="1" w:styleId="54764D5DE80E42A2A10B58DC0F20CEBB1">
    <w:name w:val="54764D5DE80E42A2A10B58DC0F20CEBB1"/>
    <w:rsid w:val="00E162EE"/>
    <w:pPr>
      <w:spacing w:after="0" w:line="280" w:lineRule="atLeast"/>
      <w:ind w:left="142"/>
    </w:pPr>
    <w:rPr>
      <w:rFonts w:ascii="Garamond" w:eastAsia="Times New Roman" w:hAnsi="Garamond" w:cs="Times New Roman"/>
      <w:szCs w:val="20"/>
    </w:rPr>
  </w:style>
  <w:style w:type="paragraph" w:customStyle="1" w:styleId="2BB6038E34D34317A5DE769D741DC2221">
    <w:name w:val="2BB6038E34D34317A5DE769D741DC2221"/>
    <w:rsid w:val="00E162EE"/>
    <w:pPr>
      <w:spacing w:after="0" w:line="280" w:lineRule="atLeast"/>
      <w:ind w:left="142"/>
    </w:pPr>
    <w:rPr>
      <w:rFonts w:ascii="Garamond" w:eastAsia="Times New Roman" w:hAnsi="Garamond" w:cs="Times New Roman"/>
      <w:szCs w:val="20"/>
    </w:rPr>
  </w:style>
  <w:style w:type="paragraph" w:customStyle="1" w:styleId="DF8F0BB01424420AB8BA45C818C963BC1">
    <w:name w:val="DF8F0BB01424420AB8BA45C818C963BC1"/>
    <w:rsid w:val="00E162EE"/>
    <w:pPr>
      <w:spacing w:after="0" w:line="280" w:lineRule="atLeast"/>
      <w:ind w:left="142"/>
    </w:pPr>
    <w:rPr>
      <w:rFonts w:ascii="Garamond" w:eastAsia="Times New Roman" w:hAnsi="Garamond" w:cs="Times New Roman"/>
      <w:szCs w:val="20"/>
    </w:rPr>
  </w:style>
  <w:style w:type="paragraph" w:customStyle="1" w:styleId="1D8F3F7BDD174F5F99D6285BB02D8D5D1">
    <w:name w:val="1D8F3F7BDD174F5F99D6285BB02D8D5D1"/>
    <w:rsid w:val="00E162EE"/>
    <w:pPr>
      <w:spacing w:after="0" w:line="280" w:lineRule="atLeast"/>
      <w:ind w:left="142"/>
    </w:pPr>
    <w:rPr>
      <w:rFonts w:ascii="Garamond" w:eastAsia="Times New Roman" w:hAnsi="Garamond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FB3DB-C736-4F0A-BDEB-E2D87B786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panneaux.dot</Template>
  <TotalTime>1</TotalTime>
  <Pages>1</Pages>
  <Words>64</Words>
  <Characters>353</Characters>
  <Application>Microsoft Office Word</Application>
  <DocSecurity>4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Villeurbanne</Company>
  <LinksUpToDate>false</LinksUpToDate>
  <CharactersWithSpaces>416</CharactersWithSpaces>
  <SharedDoc>false</SharedDoc>
  <HLinks>
    <vt:vector size="6" baseType="variant">
      <vt:variant>
        <vt:i4>2359320</vt:i4>
      </vt:variant>
      <vt:variant>
        <vt:i4>-1</vt:i4>
      </vt:variant>
      <vt:variant>
        <vt:i4>2120</vt:i4>
      </vt:variant>
      <vt:variant>
        <vt:i4>1</vt:i4>
      </vt:variant>
      <vt:variant>
        <vt:lpwstr>\\Serv_bureau\echange\Assistance\logo ville\logotirets.png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Dony Virginie</dc:creator>
  <cp:lastModifiedBy>Loïc RODRIGUEZ</cp:lastModifiedBy>
  <cp:revision>2</cp:revision>
  <cp:lastPrinted>2023-11-08T11:19:00Z</cp:lastPrinted>
  <dcterms:created xsi:type="dcterms:W3CDTF">2023-12-31T15:33:00Z</dcterms:created>
  <dcterms:modified xsi:type="dcterms:W3CDTF">2023-12-31T15:33:00Z</dcterms:modified>
</cp:coreProperties>
</file>